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7CF93" w14:textId="5C435E58" w:rsidR="00111789" w:rsidRPr="00111789" w:rsidRDefault="00111789" w:rsidP="00111789">
      <w:pPr>
        <w:spacing w:after="0" w:line="240" w:lineRule="auto"/>
        <w:jc w:val="center"/>
        <w:rPr>
          <w:sz w:val="24"/>
          <w:szCs w:val="24"/>
        </w:rPr>
      </w:pPr>
      <w:r w:rsidRPr="00111789">
        <w:rPr>
          <w:b/>
          <w:sz w:val="24"/>
          <w:szCs w:val="24"/>
        </w:rPr>
        <w:t>Richiesta attivazione misure compensative</w:t>
      </w:r>
      <w:r w:rsidRPr="00111789">
        <w:rPr>
          <w:b/>
          <w:sz w:val="24"/>
          <w:szCs w:val="24"/>
        </w:rPr>
        <w:br/>
        <w:t>per candidati con disabilità / disturbi specifici dell’apprendimento</w:t>
      </w:r>
    </w:p>
    <w:p w14:paraId="13132BD9" w14:textId="529293F7" w:rsidR="00111789" w:rsidRPr="00111789" w:rsidRDefault="00111789" w:rsidP="00111789">
      <w:pPr>
        <w:spacing w:after="0" w:line="240" w:lineRule="auto"/>
        <w:jc w:val="both"/>
        <w:rPr>
          <w:sz w:val="24"/>
          <w:szCs w:val="24"/>
        </w:rPr>
      </w:pPr>
      <w:r w:rsidRPr="00111789">
        <w:rPr>
          <w:b/>
          <w:sz w:val="24"/>
          <w:szCs w:val="24"/>
        </w:rPr>
        <w:br/>
      </w:r>
    </w:p>
    <w:p w14:paraId="6185D79B" w14:textId="77777777" w:rsidR="00111789" w:rsidRPr="00111789" w:rsidRDefault="00111789" w:rsidP="00111789">
      <w:pPr>
        <w:spacing w:after="0" w:line="240" w:lineRule="auto"/>
        <w:jc w:val="both"/>
        <w:rPr>
          <w:sz w:val="24"/>
          <w:szCs w:val="24"/>
        </w:rPr>
      </w:pPr>
      <w:r w:rsidRPr="00111789">
        <w:rPr>
          <w:b/>
          <w:sz w:val="24"/>
          <w:szCs w:val="24"/>
        </w:rPr>
        <w:t>Al Presidente della Fondazione</w:t>
      </w:r>
    </w:p>
    <w:tbl>
      <w:tblPr>
        <w:tblW w:w="10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6387"/>
        <w:gridCol w:w="528"/>
        <w:gridCol w:w="1796"/>
      </w:tblGrid>
      <w:tr w:rsidR="00111789" w:rsidRPr="00111789" w14:paraId="054E68F5" w14:textId="77777777" w:rsidTr="00F0099E">
        <w:trPr>
          <w:trHeight w:val="744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D42DA" w14:textId="77777777" w:rsidR="00111789" w:rsidRPr="00111789" w:rsidRDefault="00111789" w:rsidP="001117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1789">
              <w:rPr>
                <w:sz w:val="24"/>
                <w:szCs w:val="24"/>
              </w:rPr>
              <w:t xml:space="preserve">Il/la sottoscritto/a </w:t>
            </w:r>
          </w:p>
        </w:tc>
        <w:tc>
          <w:tcPr>
            <w:tcW w:w="8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9477" w14:textId="77777777" w:rsidR="00111789" w:rsidRPr="00111789" w:rsidRDefault="00111789" w:rsidP="0011178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11789" w:rsidRPr="00111789" w14:paraId="7DCF4C2B" w14:textId="77777777" w:rsidTr="00F0099E">
        <w:trPr>
          <w:trHeight w:val="364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D3CAC" w14:textId="77777777" w:rsidR="00111789" w:rsidRPr="00111789" w:rsidRDefault="00111789" w:rsidP="001117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1789">
              <w:rPr>
                <w:sz w:val="24"/>
                <w:szCs w:val="24"/>
              </w:rPr>
              <w:t xml:space="preserve">Nato/a </w:t>
            </w:r>
            <w:proofErr w:type="spellStart"/>
            <w:r w:rsidRPr="00111789">
              <w:rPr>
                <w:sz w:val="24"/>
                <w:szCs w:val="24"/>
              </w:rPr>
              <w:t>a</w:t>
            </w:r>
            <w:proofErr w:type="spellEnd"/>
            <w:r w:rsidRPr="001117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58C4" w14:textId="77777777" w:rsidR="00111789" w:rsidRPr="00111789" w:rsidRDefault="00111789" w:rsidP="0011178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33F94" w14:textId="77777777" w:rsidR="00111789" w:rsidRPr="00111789" w:rsidRDefault="00111789" w:rsidP="001117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1789">
              <w:rPr>
                <w:sz w:val="24"/>
                <w:szCs w:val="24"/>
              </w:rPr>
              <w:t>il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EBA8" w14:textId="77777777" w:rsidR="00111789" w:rsidRPr="00111789" w:rsidRDefault="00111789" w:rsidP="0011178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11789" w:rsidRPr="00111789" w14:paraId="5260DB47" w14:textId="77777777" w:rsidTr="00F0099E">
        <w:trPr>
          <w:trHeight w:val="364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9FA0C" w14:textId="77777777" w:rsidR="00111789" w:rsidRPr="00111789" w:rsidRDefault="00111789" w:rsidP="001117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1789">
              <w:rPr>
                <w:sz w:val="24"/>
                <w:szCs w:val="24"/>
              </w:rPr>
              <w:t xml:space="preserve">Residente a </w:t>
            </w:r>
          </w:p>
        </w:tc>
        <w:tc>
          <w:tcPr>
            <w:tcW w:w="8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4B8A" w14:textId="77777777" w:rsidR="00111789" w:rsidRPr="00111789" w:rsidRDefault="00111789" w:rsidP="0011178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11789" w:rsidRPr="00111789" w14:paraId="4D91D92B" w14:textId="77777777" w:rsidTr="00F0099E">
        <w:trPr>
          <w:trHeight w:val="364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90D14" w14:textId="77777777" w:rsidR="00111789" w:rsidRPr="00111789" w:rsidRDefault="00111789" w:rsidP="001117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1789">
              <w:rPr>
                <w:sz w:val="24"/>
                <w:szCs w:val="24"/>
              </w:rPr>
              <w:t xml:space="preserve">Via 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B3C0" w14:textId="77777777" w:rsidR="00111789" w:rsidRPr="00111789" w:rsidRDefault="00111789" w:rsidP="0011178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78D6A" w14:textId="77777777" w:rsidR="00111789" w:rsidRPr="00111789" w:rsidRDefault="00111789" w:rsidP="001117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1789">
              <w:rPr>
                <w:sz w:val="24"/>
                <w:szCs w:val="24"/>
              </w:rPr>
              <w:t>n.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EBFC" w14:textId="77777777" w:rsidR="00111789" w:rsidRPr="00111789" w:rsidRDefault="00111789" w:rsidP="0011178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11789" w:rsidRPr="00111789" w14:paraId="02B24250" w14:textId="77777777" w:rsidTr="00F0099E">
        <w:trPr>
          <w:trHeight w:val="380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5306B" w14:textId="77777777" w:rsidR="00111789" w:rsidRPr="00111789" w:rsidRDefault="00111789" w:rsidP="001117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1789">
              <w:rPr>
                <w:sz w:val="24"/>
                <w:szCs w:val="24"/>
              </w:rPr>
              <w:t xml:space="preserve">Telefono </w:t>
            </w:r>
          </w:p>
        </w:tc>
        <w:tc>
          <w:tcPr>
            <w:tcW w:w="8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64FE" w14:textId="77777777" w:rsidR="00111789" w:rsidRPr="00111789" w:rsidRDefault="00111789" w:rsidP="0011178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11789" w:rsidRPr="00111789" w14:paraId="6AC7BC83" w14:textId="77777777" w:rsidTr="00F0099E">
        <w:trPr>
          <w:trHeight w:val="364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6A8F8" w14:textId="77777777" w:rsidR="00111789" w:rsidRPr="00111789" w:rsidRDefault="00111789" w:rsidP="001117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1789">
              <w:rPr>
                <w:sz w:val="24"/>
                <w:szCs w:val="24"/>
              </w:rPr>
              <w:t xml:space="preserve">Mail </w:t>
            </w:r>
          </w:p>
        </w:tc>
        <w:tc>
          <w:tcPr>
            <w:tcW w:w="8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E487" w14:textId="77777777" w:rsidR="00111789" w:rsidRPr="00111789" w:rsidRDefault="00111789" w:rsidP="0011178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4EF6FB5D" w14:textId="6E225188" w:rsidR="00111789" w:rsidRPr="00111789" w:rsidRDefault="00111789" w:rsidP="00111789">
      <w:pPr>
        <w:spacing w:after="0" w:line="240" w:lineRule="auto"/>
        <w:jc w:val="both"/>
        <w:rPr>
          <w:sz w:val="24"/>
          <w:szCs w:val="24"/>
        </w:rPr>
      </w:pPr>
    </w:p>
    <w:p w14:paraId="74160822" w14:textId="77777777" w:rsidR="00111789" w:rsidRPr="00111789" w:rsidRDefault="00111789" w:rsidP="00111789">
      <w:pPr>
        <w:spacing w:after="0" w:line="240" w:lineRule="auto"/>
        <w:jc w:val="center"/>
        <w:rPr>
          <w:sz w:val="24"/>
          <w:szCs w:val="24"/>
        </w:rPr>
      </w:pPr>
      <w:r w:rsidRPr="00111789">
        <w:rPr>
          <w:b/>
          <w:sz w:val="24"/>
          <w:szCs w:val="24"/>
        </w:rPr>
        <w:t>Chiede</w:t>
      </w:r>
    </w:p>
    <w:p w14:paraId="0C42E908" w14:textId="77777777" w:rsidR="00111789" w:rsidRDefault="00111789" w:rsidP="00111789">
      <w:pPr>
        <w:spacing w:after="0" w:line="240" w:lineRule="auto"/>
        <w:jc w:val="both"/>
        <w:rPr>
          <w:sz w:val="24"/>
          <w:szCs w:val="24"/>
        </w:rPr>
      </w:pPr>
      <w:r w:rsidRPr="00111789">
        <w:rPr>
          <w:sz w:val="24"/>
          <w:szCs w:val="24"/>
        </w:rPr>
        <w:t>di poter usufruire delle seguenti misure compensative durante lo svolgimento delle prove di selezione del percorso, così come previsto dalla Legge 170/2010 e successive Linee Guida (è possibile segnalare una o più misure compensative di seguito elencate):</w:t>
      </w:r>
    </w:p>
    <w:p w14:paraId="48B087E5" w14:textId="77777777" w:rsidR="00F0099E" w:rsidRPr="00111789" w:rsidRDefault="00F0099E" w:rsidP="00111789">
      <w:pPr>
        <w:spacing w:after="0" w:line="240" w:lineRule="auto"/>
        <w:jc w:val="both"/>
        <w:rPr>
          <w:sz w:val="24"/>
          <w:szCs w:val="24"/>
        </w:rPr>
      </w:pPr>
    </w:p>
    <w:p w14:paraId="7DF281F0" w14:textId="77777777" w:rsidR="00111789" w:rsidRPr="00111789" w:rsidRDefault="00111789" w:rsidP="0011178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111789">
        <w:rPr>
          <w:sz w:val="24"/>
          <w:szCs w:val="24"/>
        </w:rPr>
        <w:t xml:space="preserve">Tempo prolungato (pari almeno al 30% in più) </w:t>
      </w:r>
    </w:p>
    <w:p w14:paraId="5B6FD091" w14:textId="77777777" w:rsidR="00111789" w:rsidRPr="00111789" w:rsidRDefault="00111789" w:rsidP="0011178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111789">
        <w:rPr>
          <w:sz w:val="24"/>
          <w:szCs w:val="24"/>
        </w:rPr>
        <w:t>Possibilità di essere affiancato da un lettore umano (un componente della Commissione o suo delegato) </w:t>
      </w:r>
    </w:p>
    <w:p w14:paraId="6BA13898" w14:textId="77777777" w:rsidR="00111789" w:rsidRPr="00111789" w:rsidRDefault="00111789" w:rsidP="0011178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111789">
        <w:rPr>
          <w:sz w:val="24"/>
          <w:szCs w:val="24"/>
        </w:rPr>
        <w:t xml:space="preserve">Calcolatrice di base </w:t>
      </w:r>
    </w:p>
    <w:p w14:paraId="23050AF8" w14:textId="77777777" w:rsidR="00111789" w:rsidRPr="00111789" w:rsidRDefault="00111789" w:rsidP="0011178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111789">
        <w:rPr>
          <w:sz w:val="24"/>
          <w:szCs w:val="24"/>
        </w:rPr>
        <w:t xml:space="preserve">Prova a caratteri ingranditi </w:t>
      </w:r>
    </w:p>
    <w:p w14:paraId="118FC844" w14:textId="11FEF091" w:rsidR="00111789" w:rsidRDefault="00111789" w:rsidP="0011178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111789">
        <w:rPr>
          <w:sz w:val="24"/>
          <w:szCs w:val="24"/>
        </w:rPr>
        <w:t>Possibilità di svolgere la prova in un ambiente silenzioso (qualora ve ne sia la disponibilità) </w:t>
      </w:r>
    </w:p>
    <w:p w14:paraId="7E035027" w14:textId="0175F43F" w:rsidR="00F0099E" w:rsidRDefault="00F0099E" w:rsidP="0011178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Possibilità di utilizzare mappe concettuali (conformi al Vademecum fornito da ITS </w:t>
      </w:r>
      <w:proofErr w:type="spellStart"/>
      <w:r>
        <w:rPr>
          <w:sz w:val="24"/>
          <w:szCs w:val="24"/>
        </w:rPr>
        <w:t>Tech&amp;Food</w:t>
      </w:r>
      <w:proofErr w:type="spellEnd"/>
      <w:r>
        <w:rPr>
          <w:sz w:val="24"/>
          <w:szCs w:val="24"/>
        </w:rPr>
        <w:t xml:space="preserve"> Academy), schemi, tabelle e formulari </w:t>
      </w:r>
    </w:p>
    <w:p w14:paraId="7FF9C394" w14:textId="77777777" w:rsidR="00F0099E" w:rsidRPr="00F0099E" w:rsidRDefault="00F0099E" w:rsidP="00F0099E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54028522" w14:textId="77777777" w:rsidR="00111789" w:rsidRPr="00111789" w:rsidRDefault="00111789" w:rsidP="00111789">
      <w:pPr>
        <w:spacing w:after="0" w:line="240" w:lineRule="auto"/>
        <w:jc w:val="both"/>
        <w:rPr>
          <w:sz w:val="24"/>
          <w:szCs w:val="24"/>
        </w:rPr>
      </w:pPr>
      <w:r w:rsidRPr="00111789">
        <w:rPr>
          <w:sz w:val="24"/>
          <w:szCs w:val="24"/>
        </w:rPr>
        <w:t>Questa richiesta si intende accolta con riserva e le misure compensative saranno autorizzate dalla Commissione selezionatrice e comunicate preliminarmente lo svolgimento delle prove di selezione. </w:t>
      </w:r>
    </w:p>
    <w:p w14:paraId="7FBA5E89" w14:textId="77777777" w:rsidR="00111789" w:rsidRPr="00111789" w:rsidRDefault="00111789" w:rsidP="00111789">
      <w:pPr>
        <w:spacing w:after="0" w:line="240" w:lineRule="auto"/>
        <w:jc w:val="both"/>
        <w:rPr>
          <w:sz w:val="24"/>
          <w:szCs w:val="24"/>
        </w:rPr>
      </w:pPr>
      <w:r w:rsidRPr="00111789">
        <w:rPr>
          <w:sz w:val="24"/>
          <w:szCs w:val="24"/>
        </w:rPr>
        <w:t>Per la fruizione di tali misure compensative DICHIARA di essere in possesso e di allegare copia di: </w:t>
      </w:r>
    </w:p>
    <w:p w14:paraId="2BC9B145" w14:textId="77777777" w:rsidR="00111789" w:rsidRPr="00111789" w:rsidRDefault="00111789" w:rsidP="0011178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111789">
        <w:rPr>
          <w:sz w:val="24"/>
          <w:szCs w:val="24"/>
        </w:rPr>
        <w:t xml:space="preserve">Diagnosi clinica </w:t>
      </w:r>
      <w:r w:rsidRPr="00111789">
        <w:rPr>
          <w:b/>
          <w:bCs/>
          <w:sz w:val="24"/>
          <w:szCs w:val="24"/>
        </w:rPr>
        <w:t>DSA</w:t>
      </w:r>
      <w:r w:rsidRPr="00111789">
        <w:rPr>
          <w:sz w:val="24"/>
          <w:szCs w:val="24"/>
        </w:rPr>
        <w:t xml:space="preserve"> in corso di validità </w:t>
      </w:r>
    </w:p>
    <w:p w14:paraId="73A27583" w14:textId="77777777" w:rsidR="00111789" w:rsidRPr="00111789" w:rsidRDefault="00111789" w:rsidP="00111789">
      <w:pPr>
        <w:spacing w:after="0" w:line="240" w:lineRule="auto"/>
        <w:jc w:val="both"/>
        <w:rPr>
          <w:sz w:val="24"/>
          <w:szCs w:val="24"/>
        </w:rPr>
      </w:pPr>
    </w:p>
    <w:p w14:paraId="3A830D70" w14:textId="77777777" w:rsidR="00111789" w:rsidRPr="00111789" w:rsidRDefault="00111789" w:rsidP="00111789">
      <w:pPr>
        <w:spacing w:after="0" w:line="240" w:lineRule="auto"/>
        <w:jc w:val="both"/>
        <w:rPr>
          <w:sz w:val="24"/>
          <w:szCs w:val="24"/>
        </w:rPr>
      </w:pPr>
      <w:r w:rsidRPr="00111789">
        <w:rPr>
          <w:sz w:val="24"/>
          <w:szCs w:val="24"/>
        </w:rPr>
        <w:t xml:space="preserve">Per candidati con </w:t>
      </w:r>
      <w:r w:rsidRPr="00111789">
        <w:rPr>
          <w:b/>
          <w:bCs/>
          <w:sz w:val="24"/>
          <w:szCs w:val="24"/>
        </w:rPr>
        <w:t>disabilità</w:t>
      </w:r>
      <w:r w:rsidRPr="00111789">
        <w:rPr>
          <w:sz w:val="24"/>
          <w:szCs w:val="24"/>
        </w:rPr>
        <w:t xml:space="preserve">, </w:t>
      </w:r>
    </w:p>
    <w:p w14:paraId="50A75C6D" w14:textId="77777777" w:rsidR="00111789" w:rsidRDefault="00111789" w:rsidP="00111789">
      <w:pPr>
        <w:spacing w:after="0" w:line="240" w:lineRule="auto"/>
        <w:jc w:val="both"/>
        <w:rPr>
          <w:sz w:val="24"/>
          <w:szCs w:val="24"/>
        </w:rPr>
      </w:pPr>
      <w:r w:rsidRPr="00111789">
        <w:rPr>
          <w:sz w:val="24"/>
          <w:szCs w:val="24"/>
        </w:rPr>
        <w:t xml:space="preserve"> Il candidato DICHIARA di essere:</w:t>
      </w:r>
    </w:p>
    <w:p w14:paraId="1B6D1BDB" w14:textId="77777777" w:rsidR="00F0099E" w:rsidRPr="00111789" w:rsidRDefault="00F0099E" w:rsidP="00111789">
      <w:pPr>
        <w:spacing w:after="0" w:line="240" w:lineRule="auto"/>
        <w:jc w:val="both"/>
        <w:rPr>
          <w:sz w:val="24"/>
          <w:szCs w:val="24"/>
        </w:rPr>
      </w:pPr>
    </w:p>
    <w:p w14:paraId="3F919A2A" w14:textId="77777777" w:rsidR="00111789" w:rsidRPr="00111789" w:rsidRDefault="00111789" w:rsidP="0011178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111789">
        <w:rPr>
          <w:sz w:val="24"/>
          <w:szCs w:val="24"/>
        </w:rPr>
        <w:t>Persona con disabilità certificata ai sensi della legge 104/92</w:t>
      </w:r>
    </w:p>
    <w:p w14:paraId="4FD40B8F" w14:textId="77777777" w:rsidR="00111789" w:rsidRPr="00111789" w:rsidRDefault="00111789" w:rsidP="0011178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111789">
        <w:rPr>
          <w:sz w:val="24"/>
          <w:szCs w:val="24"/>
        </w:rPr>
        <w:t>Persona con disabilità iscritta al collocamento mirato</w:t>
      </w:r>
    </w:p>
    <w:p w14:paraId="14CC3FAC" w14:textId="77777777" w:rsidR="00111789" w:rsidRPr="00111789" w:rsidRDefault="00111789" w:rsidP="00111789">
      <w:pPr>
        <w:spacing w:after="0" w:line="240" w:lineRule="auto"/>
        <w:jc w:val="both"/>
        <w:rPr>
          <w:sz w:val="24"/>
          <w:szCs w:val="24"/>
        </w:rPr>
      </w:pPr>
      <w:r w:rsidRPr="00111789">
        <w:rPr>
          <w:sz w:val="24"/>
          <w:szCs w:val="24"/>
        </w:rPr>
        <w:t>La Commissione selezionatrice valuterà singolarmente eventuali misure compensative da adottare e le comunicherà al candidato preliminarmente lo svolgimento delle prove di selezione</w:t>
      </w:r>
    </w:p>
    <w:p w14:paraId="7AB37156" w14:textId="77777777" w:rsidR="00111789" w:rsidRPr="00111789" w:rsidRDefault="00111789" w:rsidP="00111789">
      <w:pPr>
        <w:spacing w:after="0" w:line="240" w:lineRule="auto"/>
        <w:jc w:val="both"/>
        <w:rPr>
          <w:sz w:val="24"/>
          <w:szCs w:val="24"/>
        </w:rPr>
      </w:pPr>
    </w:p>
    <w:p w14:paraId="51C3719F" w14:textId="77777777" w:rsidR="00F0099E" w:rsidRDefault="00F0099E" w:rsidP="00111789">
      <w:pPr>
        <w:spacing w:after="0" w:line="240" w:lineRule="auto"/>
        <w:jc w:val="both"/>
        <w:rPr>
          <w:b/>
          <w:sz w:val="24"/>
          <w:szCs w:val="24"/>
        </w:rPr>
      </w:pPr>
    </w:p>
    <w:p w14:paraId="347B7DD3" w14:textId="77777777" w:rsidR="00F0099E" w:rsidRDefault="00F0099E" w:rsidP="00111789">
      <w:pPr>
        <w:spacing w:after="0" w:line="240" w:lineRule="auto"/>
        <w:jc w:val="both"/>
        <w:rPr>
          <w:b/>
          <w:sz w:val="24"/>
          <w:szCs w:val="24"/>
        </w:rPr>
      </w:pPr>
    </w:p>
    <w:p w14:paraId="382A26E0" w14:textId="77777777" w:rsidR="00F0099E" w:rsidRDefault="00F0099E" w:rsidP="00111789">
      <w:pPr>
        <w:spacing w:after="0" w:line="240" w:lineRule="auto"/>
        <w:jc w:val="both"/>
        <w:rPr>
          <w:b/>
          <w:sz w:val="24"/>
          <w:szCs w:val="24"/>
        </w:rPr>
      </w:pPr>
    </w:p>
    <w:p w14:paraId="70334D87" w14:textId="77777777" w:rsidR="00F0099E" w:rsidRDefault="00F0099E" w:rsidP="00111789">
      <w:pPr>
        <w:spacing w:after="0" w:line="240" w:lineRule="auto"/>
        <w:jc w:val="both"/>
        <w:rPr>
          <w:b/>
          <w:sz w:val="24"/>
          <w:szCs w:val="24"/>
        </w:rPr>
      </w:pPr>
    </w:p>
    <w:p w14:paraId="4DEBDF27" w14:textId="77777777" w:rsidR="00F0099E" w:rsidRDefault="00F0099E" w:rsidP="00111789">
      <w:pPr>
        <w:spacing w:after="0" w:line="240" w:lineRule="auto"/>
        <w:jc w:val="both"/>
        <w:rPr>
          <w:b/>
          <w:sz w:val="24"/>
          <w:szCs w:val="24"/>
        </w:rPr>
      </w:pPr>
    </w:p>
    <w:p w14:paraId="510FF7DD" w14:textId="7B322615" w:rsidR="00111789" w:rsidRDefault="00111789" w:rsidP="00111789">
      <w:pPr>
        <w:spacing w:after="0" w:line="240" w:lineRule="auto"/>
        <w:jc w:val="both"/>
        <w:rPr>
          <w:b/>
          <w:sz w:val="24"/>
          <w:szCs w:val="24"/>
        </w:rPr>
      </w:pPr>
      <w:r w:rsidRPr="00111789">
        <w:rPr>
          <w:b/>
          <w:sz w:val="24"/>
          <w:szCs w:val="24"/>
        </w:rPr>
        <w:t>Inoltre </w:t>
      </w:r>
    </w:p>
    <w:p w14:paraId="793ED44C" w14:textId="77777777" w:rsidR="00F0099E" w:rsidRPr="00111789" w:rsidRDefault="00F0099E" w:rsidP="00111789">
      <w:pPr>
        <w:spacing w:after="0" w:line="240" w:lineRule="auto"/>
        <w:jc w:val="both"/>
        <w:rPr>
          <w:sz w:val="24"/>
          <w:szCs w:val="24"/>
        </w:rPr>
      </w:pPr>
    </w:p>
    <w:p w14:paraId="6CA4AA6E" w14:textId="73D62592" w:rsidR="00111789" w:rsidRPr="00111789" w:rsidRDefault="00111789" w:rsidP="00111789">
      <w:pPr>
        <w:spacing w:after="0" w:line="240" w:lineRule="auto"/>
        <w:jc w:val="both"/>
        <w:rPr>
          <w:sz w:val="24"/>
          <w:szCs w:val="24"/>
        </w:rPr>
      </w:pPr>
      <w:r w:rsidRPr="00111789">
        <w:rPr>
          <w:sz w:val="24"/>
          <w:szCs w:val="24"/>
        </w:rPr>
        <w:t>Si impegna ad allegare la documentazione richiesta al modulo di iscrizione, come indicato nell’Avviso per l’ammissione ai percorsi ITS anno 202</w:t>
      </w:r>
      <w:r>
        <w:rPr>
          <w:sz w:val="24"/>
          <w:szCs w:val="24"/>
        </w:rPr>
        <w:t>5</w:t>
      </w:r>
      <w:r w:rsidR="00F0099E">
        <w:rPr>
          <w:sz w:val="24"/>
          <w:szCs w:val="24"/>
        </w:rPr>
        <w:t>-2026</w:t>
      </w:r>
    </w:p>
    <w:p w14:paraId="042B334D" w14:textId="77777777" w:rsidR="00111789" w:rsidRPr="00111789" w:rsidRDefault="00111789" w:rsidP="00111789">
      <w:pPr>
        <w:spacing w:after="0" w:line="240" w:lineRule="auto"/>
        <w:jc w:val="both"/>
        <w:rPr>
          <w:sz w:val="24"/>
          <w:szCs w:val="24"/>
        </w:rPr>
      </w:pPr>
      <w:r w:rsidRPr="00111789">
        <w:rPr>
          <w:sz w:val="24"/>
          <w:szCs w:val="24"/>
        </w:rPr>
        <w:br/>
        <w:t>Luogo e data</w:t>
      </w:r>
    </w:p>
    <w:p w14:paraId="085BD5D6" w14:textId="77777777" w:rsidR="00111789" w:rsidRPr="00111789" w:rsidRDefault="00111789" w:rsidP="00111789">
      <w:pPr>
        <w:spacing w:after="0" w:line="240" w:lineRule="auto"/>
        <w:jc w:val="both"/>
        <w:rPr>
          <w:sz w:val="24"/>
          <w:szCs w:val="24"/>
        </w:rPr>
      </w:pPr>
      <w:r w:rsidRPr="00111789">
        <w:rPr>
          <w:sz w:val="24"/>
          <w:szCs w:val="24"/>
        </w:rPr>
        <w:t>_______________________________</w:t>
      </w:r>
    </w:p>
    <w:p w14:paraId="46272372" w14:textId="77777777" w:rsidR="00111789" w:rsidRPr="00111789" w:rsidRDefault="00111789" w:rsidP="00111789">
      <w:pPr>
        <w:spacing w:after="0" w:line="240" w:lineRule="auto"/>
        <w:jc w:val="both"/>
        <w:rPr>
          <w:sz w:val="24"/>
          <w:szCs w:val="24"/>
        </w:rPr>
      </w:pPr>
      <w:r w:rsidRPr="00111789">
        <w:rPr>
          <w:sz w:val="24"/>
          <w:szCs w:val="24"/>
        </w:rPr>
        <w:t>Firma</w:t>
      </w:r>
    </w:p>
    <w:p w14:paraId="6687A8CC" w14:textId="77777777" w:rsidR="00111789" w:rsidRPr="00111789" w:rsidRDefault="00111789" w:rsidP="00111789">
      <w:pPr>
        <w:spacing w:after="0" w:line="240" w:lineRule="auto"/>
        <w:jc w:val="both"/>
        <w:rPr>
          <w:sz w:val="24"/>
          <w:szCs w:val="24"/>
        </w:rPr>
      </w:pPr>
      <w:r w:rsidRPr="00111789">
        <w:rPr>
          <w:sz w:val="24"/>
          <w:szCs w:val="24"/>
        </w:rPr>
        <w:t>______________________________</w:t>
      </w:r>
    </w:p>
    <w:p w14:paraId="7D6398E2" w14:textId="77777777" w:rsidR="00111789" w:rsidRPr="00111789" w:rsidRDefault="00111789" w:rsidP="00111789">
      <w:pPr>
        <w:spacing w:after="0" w:line="240" w:lineRule="auto"/>
        <w:jc w:val="both"/>
        <w:rPr>
          <w:sz w:val="24"/>
          <w:szCs w:val="24"/>
        </w:rPr>
      </w:pPr>
    </w:p>
    <w:p w14:paraId="70ED2330" w14:textId="77777777" w:rsidR="00111789" w:rsidRPr="00111789" w:rsidRDefault="00111789" w:rsidP="00111789">
      <w:pPr>
        <w:spacing w:after="0" w:line="240" w:lineRule="auto"/>
        <w:jc w:val="both"/>
        <w:rPr>
          <w:sz w:val="24"/>
          <w:szCs w:val="24"/>
        </w:rPr>
      </w:pPr>
    </w:p>
    <w:p w14:paraId="546BE9D6" w14:textId="77777777" w:rsidR="00111789" w:rsidRPr="00111789" w:rsidRDefault="00111789" w:rsidP="00111789">
      <w:pPr>
        <w:spacing w:after="0" w:line="240" w:lineRule="auto"/>
        <w:jc w:val="both"/>
        <w:rPr>
          <w:sz w:val="24"/>
          <w:szCs w:val="24"/>
        </w:rPr>
      </w:pPr>
    </w:p>
    <w:p w14:paraId="4AF6AB41" w14:textId="77777777" w:rsidR="00111789" w:rsidRPr="00111789" w:rsidRDefault="00111789" w:rsidP="00111789">
      <w:pPr>
        <w:spacing w:after="0" w:line="240" w:lineRule="auto"/>
        <w:jc w:val="both"/>
        <w:rPr>
          <w:sz w:val="24"/>
          <w:szCs w:val="24"/>
        </w:rPr>
      </w:pPr>
    </w:p>
    <w:p w14:paraId="7414C7C2" w14:textId="77777777" w:rsidR="00111789" w:rsidRPr="00111789" w:rsidRDefault="00111789" w:rsidP="00111789">
      <w:pPr>
        <w:spacing w:after="0" w:line="240" w:lineRule="auto"/>
        <w:jc w:val="both"/>
        <w:rPr>
          <w:sz w:val="24"/>
          <w:szCs w:val="24"/>
        </w:rPr>
      </w:pPr>
    </w:p>
    <w:p w14:paraId="5C4053F0" w14:textId="77777777" w:rsidR="00111789" w:rsidRPr="00111789" w:rsidRDefault="00111789" w:rsidP="00111789">
      <w:pPr>
        <w:spacing w:after="0" w:line="240" w:lineRule="auto"/>
        <w:jc w:val="both"/>
        <w:rPr>
          <w:sz w:val="24"/>
          <w:szCs w:val="24"/>
        </w:rPr>
      </w:pPr>
    </w:p>
    <w:p w14:paraId="2AE0FEC6" w14:textId="77777777" w:rsidR="00111789" w:rsidRPr="00111789" w:rsidRDefault="00111789" w:rsidP="00111789">
      <w:pPr>
        <w:spacing w:after="0" w:line="240" w:lineRule="auto"/>
        <w:jc w:val="both"/>
        <w:rPr>
          <w:sz w:val="24"/>
          <w:szCs w:val="24"/>
        </w:rPr>
      </w:pPr>
    </w:p>
    <w:p w14:paraId="149AAA94" w14:textId="77777777" w:rsidR="00111789" w:rsidRPr="00111789" w:rsidRDefault="00111789" w:rsidP="00111789">
      <w:pPr>
        <w:spacing w:after="0" w:line="240" w:lineRule="auto"/>
        <w:jc w:val="both"/>
        <w:rPr>
          <w:sz w:val="24"/>
          <w:szCs w:val="24"/>
        </w:rPr>
      </w:pPr>
    </w:p>
    <w:p w14:paraId="0C8EAF88" w14:textId="77777777" w:rsidR="00111789" w:rsidRPr="00111789" w:rsidRDefault="00111789" w:rsidP="00111789">
      <w:pPr>
        <w:spacing w:after="0" w:line="240" w:lineRule="auto"/>
        <w:jc w:val="both"/>
        <w:rPr>
          <w:sz w:val="24"/>
          <w:szCs w:val="24"/>
        </w:rPr>
      </w:pPr>
    </w:p>
    <w:p w14:paraId="58F0BDFC" w14:textId="77777777" w:rsidR="00111789" w:rsidRPr="00111789" w:rsidRDefault="00111789" w:rsidP="00111789">
      <w:pPr>
        <w:spacing w:after="0" w:line="240" w:lineRule="auto"/>
        <w:jc w:val="both"/>
        <w:rPr>
          <w:sz w:val="24"/>
          <w:szCs w:val="24"/>
        </w:rPr>
      </w:pPr>
    </w:p>
    <w:p w14:paraId="26B554A0" w14:textId="77777777" w:rsidR="00111789" w:rsidRPr="00111789" w:rsidRDefault="00111789" w:rsidP="00111789">
      <w:pPr>
        <w:spacing w:after="0" w:line="240" w:lineRule="auto"/>
        <w:jc w:val="both"/>
        <w:rPr>
          <w:sz w:val="24"/>
          <w:szCs w:val="24"/>
        </w:rPr>
      </w:pPr>
    </w:p>
    <w:p w14:paraId="157C3D11" w14:textId="77777777" w:rsidR="00111789" w:rsidRPr="00111789" w:rsidRDefault="00111789" w:rsidP="00111789">
      <w:pPr>
        <w:spacing w:after="0" w:line="240" w:lineRule="auto"/>
        <w:jc w:val="both"/>
        <w:rPr>
          <w:sz w:val="24"/>
          <w:szCs w:val="24"/>
        </w:rPr>
      </w:pPr>
    </w:p>
    <w:p w14:paraId="5A3F7ED4" w14:textId="77777777" w:rsidR="00111789" w:rsidRPr="00111789" w:rsidRDefault="00111789" w:rsidP="00111789">
      <w:pPr>
        <w:spacing w:after="0" w:line="240" w:lineRule="auto"/>
        <w:jc w:val="both"/>
        <w:rPr>
          <w:sz w:val="24"/>
          <w:szCs w:val="24"/>
        </w:rPr>
      </w:pPr>
    </w:p>
    <w:p w14:paraId="50F17A0F" w14:textId="77777777" w:rsidR="00111789" w:rsidRPr="00111789" w:rsidRDefault="00111789" w:rsidP="00111789">
      <w:pPr>
        <w:spacing w:after="0" w:line="240" w:lineRule="auto"/>
        <w:jc w:val="both"/>
        <w:rPr>
          <w:sz w:val="24"/>
          <w:szCs w:val="24"/>
        </w:rPr>
      </w:pPr>
    </w:p>
    <w:p w14:paraId="5AE472A1" w14:textId="77777777" w:rsidR="00111789" w:rsidRPr="00111789" w:rsidRDefault="00111789" w:rsidP="00111789">
      <w:pPr>
        <w:spacing w:after="0" w:line="240" w:lineRule="auto"/>
        <w:jc w:val="both"/>
        <w:rPr>
          <w:sz w:val="24"/>
          <w:szCs w:val="24"/>
        </w:rPr>
      </w:pPr>
    </w:p>
    <w:p w14:paraId="090E7AE2" w14:textId="77777777" w:rsidR="00111789" w:rsidRPr="00111789" w:rsidRDefault="00111789" w:rsidP="00111789">
      <w:pPr>
        <w:spacing w:after="0" w:line="240" w:lineRule="auto"/>
        <w:jc w:val="both"/>
        <w:rPr>
          <w:sz w:val="24"/>
          <w:szCs w:val="24"/>
        </w:rPr>
      </w:pPr>
    </w:p>
    <w:p w14:paraId="0B8CF544" w14:textId="77777777" w:rsidR="00111789" w:rsidRPr="00111789" w:rsidRDefault="00111789" w:rsidP="00111789">
      <w:pPr>
        <w:spacing w:after="0" w:line="240" w:lineRule="auto"/>
        <w:jc w:val="both"/>
        <w:rPr>
          <w:sz w:val="24"/>
          <w:szCs w:val="24"/>
        </w:rPr>
      </w:pPr>
    </w:p>
    <w:p w14:paraId="39A9D7EB" w14:textId="77777777" w:rsidR="00111789" w:rsidRPr="00111789" w:rsidRDefault="00111789" w:rsidP="00111789">
      <w:pPr>
        <w:spacing w:after="0" w:line="240" w:lineRule="auto"/>
        <w:jc w:val="both"/>
        <w:rPr>
          <w:sz w:val="24"/>
          <w:szCs w:val="24"/>
        </w:rPr>
      </w:pPr>
    </w:p>
    <w:p w14:paraId="43CD1E46" w14:textId="77777777" w:rsidR="00111789" w:rsidRPr="00111789" w:rsidRDefault="00111789" w:rsidP="00111789">
      <w:pPr>
        <w:spacing w:after="0" w:line="240" w:lineRule="auto"/>
        <w:jc w:val="both"/>
        <w:rPr>
          <w:sz w:val="24"/>
          <w:szCs w:val="24"/>
        </w:rPr>
      </w:pPr>
    </w:p>
    <w:p w14:paraId="2F0F3D58" w14:textId="77777777" w:rsidR="00111789" w:rsidRPr="00111789" w:rsidRDefault="00111789" w:rsidP="00111789">
      <w:pPr>
        <w:spacing w:after="0" w:line="240" w:lineRule="auto"/>
        <w:jc w:val="both"/>
        <w:rPr>
          <w:sz w:val="24"/>
          <w:szCs w:val="24"/>
        </w:rPr>
      </w:pPr>
    </w:p>
    <w:p w14:paraId="76B1319B" w14:textId="77777777" w:rsidR="00111789" w:rsidRPr="00111789" w:rsidRDefault="00111789" w:rsidP="00111789">
      <w:pPr>
        <w:spacing w:after="0" w:line="240" w:lineRule="auto"/>
        <w:jc w:val="both"/>
        <w:rPr>
          <w:sz w:val="24"/>
          <w:szCs w:val="24"/>
        </w:rPr>
      </w:pPr>
    </w:p>
    <w:p w14:paraId="06C902F2" w14:textId="77777777" w:rsidR="00111789" w:rsidRPr="00111789" w:rsidRDefault="00111789" w:rsidP="00111789">
      <w:pPr>
        <w:spacing w:after="0" w:line="240" w:lineRule="auto"/>
        <w:jc w:val="both"/>
        <w:rPr>
          <w:sz w:val="24"/>
          <w:szCs w:val="24"/>
        </w:rPr>
      </w:pPr>
    </w:p>
    <w:p w14:paraId="6882A64C" w14:textId="77777777" w:rsidR="00111789" w:rsidRPr="00111789" w:rsidRDefault="00111789" w:rsidP="00111789">
      <w:pPr>
        <w:spacing w:after="0" w:line="240" w:lineRule="auto"/>
        <w:jc w:val="both"/>
        <w:rPr>
          <w:sz w:val="24"/>
          <w:szCs w:val="24"/>
        </w:rPr>
      </w:pPr>
    </w:p>
    <w:p w14:paraId="7732AE23" w14:textId="77777777" w:rsidR="00111789" w:rsidRPr="00111789" w:rsidRDefault="00111789" w:rsidP="00111789">
      <w:pPr>
        <w:spacing w:after="0" w:line="240" w:lineRule="auto"/>
        <w:jc w:val="both"/>
        <w:rPr>
          <w:sz w:val="24"/>
          <w:szCs w:val="24"/>
        </w:rPr>
      </w:pPr>
    </w:p>
    <w:p w14:paraId="16C77532" w14:textId="77777777" w:rsidR="000A6245" w:rsidRDefault="000A6245" w:rsidP="00650D91">
      <w:pPr>
        <w:spacing w:after="0" w:line="240" w:lineRule="auto"/>
        <w:jc w:val="both"/>
        <w:rPr>
          <w:sz w:val="24"/>
          <w:szCs w:val="24"/>
        </w:rPr>
      </w:pPr>
    </w:p>
    <w:p w14:paraId="7CE7ACA4" w14:textId="77777777" w:rsidR="000A6245" w:rsidRDefault="000A6245" w:rsidP="00650D91">
      <w:pPr>
        <w:spacing w:after="0" w:line="240" w:lineRule="auto"/>
        <w:jc w:val="both"/>
        <w:rPr>
          <w:sz w:val="24"/>
          <w:szCs w:val="24"/>
        </w:rPr>
      </w:pPr>
    </w:p>
    <w:p w14:paraId="5ED71998" w14:textId="77777777" w:rsidR="000A6245" w:rsidRDefault="000A6245" w:rsidP="00650D91">
      <w:pPr>
        <w:spacing w:after="0" w:line="240" w:lineRule="auto"/>
        <w:jc w:val="both"/>
        <w:rPr>
          <w:sz w:val="24"/>
          <w:szCs w:val="24"/>
        </w:rPr>
      </w:pPr>
    </w:p>
    <w:p w14:paraId="7CFDCC88" w14:textId="77777777" w:rsidR="000A6245" w:rsidRDefault="000A6245" w:rsidP="00650D91">
      <w:pPr>
        <w:spacing w:after="0" w:line="240" w:lineRule="auto"/>
        <w:jc w:val="both"/>
        <w:rPr>
          <w:sz w:val="24"/>
          <w:szCs w:val="24"/>
        </w:rPr>
      </w:pPr>
    </w:p>
    <w:p w14:paraId="2F9C8853" w14:textId="77777777" w:rsidR="000A6245" w:rsidRDefault="000A6245" w:rsidP="000A6245">
      <w:pPr>
        <w:spacing w:after="0" w:line="240" w:lineRule="auto"/>
        <w:rPr>
          <w:sz w:val="24"/>
          <w:szCs w:val="24"/>
        </w:rPr>
      </w:pPr>
    </w:p>
    <w:p w14:paraId="2326A901" w14:textId="77777777" w:rsidR="000A6245" w:rsidRDefault="000A6245" w:rsidP="000A6245">
      <w:pPr>
        <w:spacing w:after="0" w:line="240" w:lineRule="auto"/>
        <w:rPr>
          <w:sz w:val="24"/>
          <w:szCs w:val="24"/>
        </w:rPr>
      </w:pPr>
    </w:p>
    <w:p w14:paraId="1D2E3E78" w14:textId="77777777" w:rsidR="000A6245" w:rsidRDefault="000A6245" w:rsidP="000A6245">
      <w:pPr>
        <w:spacing w:after="0" w:line="240" w:lineRule="auto"/>
        <w:rPr>
          <w:sz w:val="24"/>
          <w:szCs w:val="24"/>
        </w:rPr>
      </w:pPr>
    </w:p>
    <w:p w14:paraId="121F306D" w14:textId="77777777" w:rsidR="000A6245" w:rsidRDefault="000A6245" w:rsidP="000A6245">
      <w:pPr>
        <w:spacing w:after="0" w:line="240" w:lineRule="auto"/>
        <w:rPr>
          <w:sz w:val="24"/>
          <w:szCs w:val="24"/>
        </w:rPr>
      </w:pPr>
    </w:p>
    <w:p w14:paraId="51918D3A" w14:textId="77777777" w:rsidR="000A6245" w:rsidRDefault="000A6245" w:rsidP="000A6245">
      <w:pPr>
        <w:spacing w:after="0" w:line="240" w:lineRule="auto"/>
        <w:rPr>
          <w:sz w:val="24"/>
          <w:szCs w:val="24"/>
        </w:rPr>
      </w:pPr>
    </w:p>
    <w:p w14:paraId="57E3DCC9" w14:textId="77777777" w:rsidR="000A6245" w:rsidRDefault="000A6245" w:rsidP="000A6245">
      <w:pPr>
        <w:spacing w:after="0" w:line="240" w:lineRule="auto"/>
        <w:rPr>
          <w:sz w:val="24"/>
          <w:szCs w:val="24"/>
        </w:rPr>
      </w:pPr>
    </w:p>
    <w:p w14:paraId="5B99E861" w14:textId="77777777" w:rsidR="000A6245" w:rsidRDefault="000A6245" w:rsidP="000A6245">
      <w:pPr>
        <w:spacing w:after="0" w:line="240" w:lineRule="auto"/>
        <w:rPr>
          <w:sz w:val="24"/>
          <w:szCs w:val="24"/>
        </w:rPr>
      </w:pPr>
    </w:p>
    <w:p w14:paraId="3A74B784" w14:textId="77777777" w:rsidR="000A6245" w:rsidRDefault="000A6245" w:rsidP="000A6245">
      <w:pPr>
        <w:spacing w:after="0" w:line="240" w:lineRule="auto"/>
        <w:rPr>
          <w:sz w:val="24"/>
          <w:szCs w:val="24"/>
        </w:rPr>
      </w:pPr>
    </w:p>
    <w:p w14:paraId="2AB11A79" w14:textId="77777777" w:rsidR="000A6245" w:rsidRDefault="000A6245" w:rsidP="000A6245">
      <w:pPr>
        <w:spacing w:after="0" w:line="240" w:lineRule="auto"/>
        <w:rPr>
          <w:sz w:val="24"/>
          <w:szCs w:val="24"/>
        </w:rPr>
      </w:pPr>
    </w:p>
    <w:p w14:paraId="67514D6D" w14:textId="77777777" w:rsidR="000A6245" w:rsidRDefault="000A6245" w:rsidP="000A6245">
      <w:pPr>
        <w:spacing w:after="0" w:line="240" w:lineRule="auto"/>
        <w:rPr>
          <w:sz w:val="24"/>
          <w:szCs w:val="24"/>
        </w:rPr>
      </w:pPr>
    </w:p>
    <w:p w14:paraId="351434A7" w14:textId="77777777" w:rsidR="000A6245" w:rsidRDefault="000A6245" w:rsidP="000A6245">
      <w:pPr>
        <w:spacing w:after="0" w:line="240" w:lineRule="auto"/>
        <w:rPr>
          <w:sz w:val="24"/>
          <w:szCs w:val="24"/>
        </w:rPr>
      </w:pPr>
    </w:p>
    <w:p w14:paraId="6334AD47" w14:textId="77777777" w:rsidR="000A6245" w:rsidRDefault="000A6245" w:rsidP="000A6245">
      <w:pPr>
        <w:spacing w:after="0" w:line="240" w:lineRule="auto"/>
        <w:rPr>
          <w:sz w:val="24"/>
          <w:szCs w:val="24"/>
        </w:rPr>
      </w:pPr>
    </w:p>
    <w:p w14:paraId="76E868FD" w14:textId="77777777" w:rsidR="000A6245" w:rsidRDefault="000A6245" w:rsidP="000A6245">
      <w:pPr>
        <w:spacing w:after="0" w:line="240" w:lineRule="auto"/>
        <w:rPr>
          <w:sz w:val="24"/>
          <w:szCs w:val="24"/>
        </w:rPr>
      </w:pPr>
    </w:p>
    <w:p w14:paraId="4D1096D7" w14:textId="77777777" w:rsidR="000A6245" w:rsidRDefault="000A6245" w:rsidP="000A6245">
      <w:pPr>
        <w:spacing w:after="0" w:line="240" w:lineRule="auto"/>
        <w:rPr>
          <w:sz w:val="24"/>
          <w:szCs w:val="24"/>
        </w:rPr>
      </w:pPr>
    </w:p>
    <w:p w14:paraId="1077835C" w14:textId="77777777" w:rsidR="000A6245" w:rsidRDefault="000A6245" w:rsidP="000A6245">
      <w:pPr>
        <w:spacing w:after="0" w:line="240" w:lineRule="auto"/>
        <w:rPr>
          <w:sz w:val="24"/>
          <w:szCs w:val="24"/>
        </w:rPr>
      </w:pPr>
    </w:p>
    <w:p w14:paraId="53F71E50" w14:textId="77777777" w:rsidR="000A6245" w:rsidRDefault="000A6245" w:rsidP="000A6245">
      <w:pPr>
        <w:spacing w:after="0" w:line="240" w:lineRule="auto"/>
        <w:rPr>
          <w:sz w:val="24"/>
          <w:szCs w:val="24"/>
        </w:rPr>
      </w:pPr>
    </w:p>
    <w:p w14:paraId="4A52BE40" w14:textId="77777777" w:rsidR="000A6245" w:rsidRDefault="000A6245" w:rsidP="000A6245">
      <w:pPr>
        <w:spacing w:after="0" w:line="240" w:lineRule="auto"/>
        <w:rPr>
          <w:sz w:val="24"/>
          <w:szCs w:val="24"/>
        </w:rPr>
      </w:pPr>
    </w:p>
    <w:p w14:paraId="63597943" w14:textId="77777777" w:rsidR="000A6245" w:rsidRDefault="000A6245" w:rsidP="000A6245">
      <w:pPr>
        <w:spacing w:after="0" w:line="240" w:lineRule="auto"/>
        <w:rPr>
          <w:sz w:val="24"/>
          <w:szCs w:val="24"/>
        </w:rPr>
      </w:pPr>
    </w:p>
    <w:p w14:paraId="7A8DDB46" w14:textId="77777777" w:rsidR="000A6245" w:rsidRDefault="000A6245" w:rsidP="000A6245">
      <w:pPr>
        <w:spacing w:after="0" w:line="240" w:lineRule="auto"/>
        <w:rPr>
          <w:sz w:val="24"/>
          <w:szCs w:val="24"/>
        </w:rPr>
      </w:pPr>
    </w:p>
    <w:p w14:paraId="2F2207C3" w14:textId="77777777" w:rsidR="000A6245" w:rsidRDefault="000A6245" w:rsidP="000A6245">
      <w:pPr>
        <w:spacing w:after="0" w:line="240" w:lineRule="auto"/>
        <w:rPr>
          <w:sz w:val="24"/>
          <w:szCs w:val="24"/>
        </w:rPr>
      </w:pPr>
    </w:p>
    <w:p w14:paraId="47909D14" w14:textId="77777777" w:rsidR="000A6245" w:rsidRDefault="000A6245" w:rsidP="000A6245">
      <w:pPr>
        <w:spacing w:after="0" w:line="240" w:lineRule="auto"/>
        <w:rPr>
          <w:sz w:val="24"/>
          <w:szCs w:val="24"/>
        </w:rPr>
      </w:pPr>
    </w:p>
    <w:p w14:paraId="11E6EEEC" w14:textId="77777777" w:rsidR="000A6245" w:rsidRDefault="000A6245" w:rsidP="000A6245">
      <w:pPr>
        <w:spacing w:after="0" w:line="240" w:lineRule="auto"/>
        <w:rPr>
          <w:sz w:val="24"/>
          <w:szCs w:val="24"/>
        </w:rPr>
      </w:pPr>
    </w:p>
    <w:p w14:paraId="6368815D" w14:textId="77777777" w:rsidR="000A6245" w:rsidRPr="000A6245" w:rsidRDefault="000A6245" w:rsidP="000A6245">
      <w:pPr>
        <w:spacing w:after="0" w:line="240" w:lineRule="auto"/>
        <w:rPr>
          <w:sz w:val="24"/>
          <w:szCs w:val="24"/>
        </w:rPr>
      </w:pPr>
    </w:p>
    <w:sectPr w:rsidR="000A6245" w:rsidRPr="000A6245" w:rsidSect="001C3238">
      <w:headerReference w:type="default" r:id="rId7"/>
      <w:footerReference w:type="even" r:id="rId8"/>
      <w:footerReference w:type="default" r:id="rId9"/>
      <w:pgSz w:w="11906" w:h="16838"/>
      <w:pgMar w:top="2525" w:right="1134" w:bottom="851" w:left="1134" w:header="426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76BA7" w14:textId="77777777" w:rsidR="00C70542" w:rsidRDefault="00C70542" w:rsidP="000A6245">
      <w:pPr>
        <w:spacing w:after="0" w:line="240" w:lineRule="auto"/>
      </w:pPr>
      <w:r>
        <w:separator/>
      </w:r>
    </w:p>
  </w:endnote>
  <w:endnote w:type="continuationSeparator" w:id="0">
    <w:p w14:paraId="710ED0F2" w14:textId="77777777" w:rsidR="00C70542" w:rsidRDefault="00C70542" w:rsidP="000A6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6BA0D" w14:textId="77777777" w:rsidR="007C777E" w:rsidRDefault="005D69F9">
    <w:pPr>
      <w:pStyle w:val="Pidipagina"/>
    </w:pPr>
    <w:r w:rsidRPr="00905272">
      <w:rPr>
        <w:noProof/>
        <w:lang w:eastAsia="it-IT"/>
      </w:rPr>
      <w:drawing>
        <wp:inline distT="0" distB="0" distL="0" distR="0" wp14:anchorId="759BFAEB" wp14:editId="7BF5FACF">
          <wp:extent cx="6111240" cy="601980"/>
          <wp:effectExtent l="0" t="0" r="0" b="0"/>
          <wp:docPr id="2" name="Immagine 4" descr="C:\Users\biacca\Desktop\pied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:\Users\biacca\Desktop\pied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07D71" w14:textId="77777777" w:rsidR="000A6245" w:rsidRDefault="005D69F9" w:rsidP="001C3238">
    <w:pPr>
      <w:pStyle w:val="Pidipagina"/>
      <w:jc w:val="center"/>
    </w:pPr>
    <w:r>
      <w:rPr>
        <w:noProof/>
      </w:rPr>
      <w:drawing>
        <wp:inline distT="0" distB="0" distL="0" distR="0" wp14:anchorId="26A3D7B4" wp14:editId="7696DBA5">
          <wp:extent cx="5196840" cy="426720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684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8CD68" w14:textId="77777777" w:rsidR="00C70542" w:rsidRDefault="00C70542" w:rsidP="000A6245">
      <w:pPr>
        <w:spacing w:after="0" w:line="240" w:lineRule="auto"/>
      </w:pPr>
      <w:r>
        <w:separator/>
      </w:r>
    </w:p>
  </w:footnote>
  <w:footnote w:type="continuationSeparator" w:id="0">
    <w:p w14:paraId="500C7354" w14:textId="77777777" w:rsidR="00C70542" w:rsidRDefault="00C70542" w:rsidP="000A6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5E381" w14:textId="77777777" w:rsidR="000A6245" w:rsidRDefault="005D69F9" w:rsidP="000A6245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B87DF72" wp14:editId="0693F7F4">
          <wp:extent cx="1981200" cy="1173480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B229B"/>
    <w:multiLevelType w:val="multilevel"/>
    <w:tmpl w:val="A8BA53AA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2A31C1"/>
    <w:multiLevelType w:val="multilevel"/>
    <w:tmpl w:val="F99C62CE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D1E3F65"/>
    <w:multiLevelType w:val="multilevel"/>
    <w:tmpl w:val="8396A3A4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7094744">
    <w:abstractNumId w:val="0"/>
  </w:num>
  <w:num w:numId="2" w16cid:durableId="1257711526">
    <w:abstractNumId w:val="1"/>
  </w:num>
  <w:num w:numId="3" w16cid:durableId="1042288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89"/>
    <w:rsid w:val="0003586C"/>
    <w:rsid w:val="00036847"/>
    <w:rsid w:val="000461B9"/>
    <w:rsid w:val="000A6245"/>
    <w:rsid w:val="00111789"/>
    <w:rsid w:val="001B1904"/>
    <w:rsid w:val="001C3238"/>
    <w:rsid w:val="001E11B1"/>
    <w:rsid w:val="00206F5C"/>
    <w:rsid w:val="00323D2D"/>
    <w:rsid w:val="00372980"/>
    <w:rsid w:val="003A3505"/>
    <w:rsid w:val="003A62E7"/>
    <w:rsid w:val="003C5786"/>
    <w:rsid w:val="00416314"/>
    <w:rsid w:val="004B3B89"/>
    <w:rsid w:val="004B5323"/>
    <w:rsid w:val="004F1054"/>
    <w:rsid w:val="004F691D"/>
    <w:rsid w:val="00507788"/>
    <w:rsid w:val="005558F3"/>
    <w:rsid w:val="005A5B6A"/>
    <w:rsid w:val="005D69F9"/>
    <w:rsid w:val="005E6552"/>
    <w:rsid w:val="005E6F30"/>
    <w:rsid w:val="00605026"/>
    <w:rsid w:val="0065000F"/>
    <w:rsid w:val="00650D91"/>
    <w:rsid w:val="006A2330"/>
    <w:rsid w:val="006C5866"/>
    <w:rsid w:val="006C5AD2"/>
    <w:rsid w:val="007671CA"/>
    <w:rsid w:val="00784E21"/>
    <w:rsid w:val="00786DD6"/>
    <w:rsid w:val="007C32AD"/>
    <w:rsid w:val="007C777E"/>
    <w:rsid w:val="008219B2"/>
    <w:rsid w:val="0082302F"/>
    <w:rsid w:val="00836544"/>
    <w:rsid w:val="00851714"/>
    <w:rsid w:val="00853DE4"/>
    <w:rsid w:val="008B465B"/>
    <w:rsid w:val="008C6866"/>
    <w:rsid w:val="00923BB6"/>
    <w:rsid w:val="00A04215"/>
    <w:rsid w:val="00A91247"/>
    <w:rsid w:val="00B230DB"/>
    <w:rsid w:val="00B82D16"/>
    <w:rsid w:val="00BE50EC"/>
    <w:rsid w:val="00C27406"/>
    <w:rsid w:val="00C70542"/>
    <w:rsid w:val="00D13B35"/>
    <w:rsid w:val="00D320EF"/>
    <w:rsid w:val="00D35699"/>
    <w:rsid w:val="00D4116C"/>
    <w:rsid w:val="00D4333F"/>
    <w:rsid w:val="00D76E37"/>
    <w:rsid w:val="00D834C8"/>
    <w:rsid w:val="00DB2D65"/>
    <w:rsid w:val="00DC3932"/>
    <w:rsid w:val="00DF2DD8"/>
    <w:rsid w:val="00E162DA"/>
    <w:rsid w:val="00E227F9"/>
    <w:rsid w:val="00E73CC4"/>
    <w:rsid w:val="00E92512"/>
    <w:rsid w:val="00EB440A"/>
    <w:rsid w:val="00EF7366"/>
    <w:rsid w:val="00F0099E"/>
    <w:rsid w:val="00F660F6"/>
    <w:rsid w:val="00FB6EAD"/>
    <w:rsid w:val="00FD1C1B"/>
    <w:rsid w:val="00FD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59376"/>
  <w15:chartTrackingRefBased/>
  <w15:docId w15:val="{B3BB69B0-9BD4-4B88-8C24-1A4A77D0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58F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62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6245"/>
  </w:style>
  <w:style w:type="paragraph" w:styleId="Pidipagina">
    <w:name w:val="footer"/>
    <w:basedOn w:val="Normale"/>
    <w:link w:val="PidipaginaCarattere"/>
    <w:uiPriority w:val="99"/>
    <w:unhideWhenUsed/>
    <w:rsid w:val="000A62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62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624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B465B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8B4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ntuzzi\Documents\Modelli%20di%20Office%20personalizzati\2024_10_Carta%20IntestataT&amp;F%20Academy.%20GIUSTAdo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2024_10_Carta IntestataT&amp;F Academy. GIUSTAdoc.dotx</Template>
  <TotalTime>5</TotalTime>
  <Pages>3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Fantuzzi</dc:creator>
  <cp:keywords/>
  <cp:lastModifiedBy>Valentina segreteria ITS</cp:lastModifiedBy>
  <cp:revision>2</cp:revision>
  <cp:lastPrinted>2015-05-07T15:40:00Z</cp:lastPrinted>
  <dcterms:created xsi:type="dcterms:W3CDTF">2025-10-01T12:06:00Z</dcterms:created>
  <dcterms:modified xsi:type="dcterms:W3CDTF">2025-10-01T12:06:00Z</dcterms:modified>
</cp:coreProperties>
</file>